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2EE17" w14:textId="77777777" w:rsidR="00C6201A" w:rsidRDefault="00CB2480" w:rsidP="00B344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TITLE</w:t>
      </w:r>
    </w:p>
    <w:p w14:paraId="4054EDCE" w14:textId="77777777" w:rsidR="00B3444D" w:rsidRDefault="00B3444D" w:rsidP="00B344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33D593" w14:textId="77777777" w:rsidR="00CB2480" w:rsidRDefault="00F949E3" w:rsidP="00B3444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vertAlign w:val="superscript"/>
        </w:rPr>
      </w:pPr>
      <w:r>
        <w:rPr>
          <w:rFonts w:ascii="Times New Roman" w:hAnsi="Times New Roman"/>
          <w:b/>
          <w:sz w:val="20"/>
          <w:szCs w:val="20"/>
        </w:rPr>
        <w:t>John Doe</w:t>
      </w:r>
      <w:r>
        <w:rPr>
          <w:rFonts w:ascii="Times New Roman" w:hAnsi="Times New Roman"/>
          <w:b/>
          <w:sz w:val="20"/>
          <w:szCs w:val="20"/>
          <w:vertAlign w:val="superscript"/>
        </w:rPr>
        <w:t>1</w:t>
      </w:r>
      <w:r>
        <w:rPr>
          <w:rFonts w:ascii="Times New Roman" w:hAnsi="Times New Roman"/>
          <w:b/>
          <w:sz w:val="20"/>
          <w:szCs w:val="20"/>
        </w:rPr>
        <w:t>, Sally Smith</w:t>
      </w:r>
      <w:r>
        <w:rPr>
          <w:rFonts w:ascii="Times New Roman" w:hAnsi="Times New Roman"/>
          <w:b/>
          <w:sz w:val="20"/>
          <w:szCs w:val="20"/>
          <w:vertAlign w:val="superscript"/>
        </w:rPr>
        <w:t>2</w:t>
      </w:r>
    </w:p>
    <w:p w14:paraId="009524CC" w14:textId="77777777" w:rsidR="00B3444D" w:rsidRDefault="00B3444D" w:rsidP="00B3444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4B16904" w14:textId="77777777" w:rsidR="00F949E3" w:rsidRDefault="0073524C" w:rsidP="00B3444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>Affiliation, Department, University</w:t>
      </w:r>
    </w:p>
    <w:p w14:paraId="5516C686" w14:textId="77777777" w:rsidR="0073524C" w:rsidRPr="0073524C" w:rsidRDefault="0073524C" w:rsidP="00B3444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Affiliation, Department, University</w:t>
      </w:r>
    </w:p>
    <w:p w14:paraId="65CAE2A9" w14:textId="77777777" w:rsidR="00B3444D" w:rsidRDefault="00B3444D" w:rsidP="00B3444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3666162" w14:textId="77777777" w:rsidR="00F949E3" w:rsidRPr="001C109E" w:rsidRDefault="00F949E3" w:rsidP="00B3444D">
      <w:pPr>
        <w:spacing w:after="0" w:line="240" w:lineRule="auto"/>
        <w:ind w:left="720" w:righ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Abstract</w:t>
      </w:r>
      <w:r w:rsidR="004A6B3C">
        <w:rPr>
          <w:rFonts w:ascii="Times New Roman" w:hAnsi="Times New Roman"/>
          <w:b/>
          <w:sz w:val="20"/>
          <w:szCs w:val="20"/>
        </w:rPr>
        <w:t>:</w:t>
      </w:r>
      <w:r w:rsidR="003A432D">
        <w:rPr>
          <w:rFonts w:ascii="Times New Roman" w:hAnsi="Times New Roman"/>
          <w:b/>
          <w:sz w:val="20"/>
          <w:szCs w:val="20"/>
        </w:rPr>
        <w:t xml:space="preserve"> </w:t>
      </w:r>
      <w:r w:rsidRPr="001C109E">
        <w:rPr>
          <w:rFonts w:ascii="Times New Roman" w:hAnsi="Times New Roman"/>
          <w:sz w:val="20"/>
          <w:szCs w:val="20"/>
        </w:rPr>
        <w:t>(Type Here)</w:t>
      </w:r>
      <w:r w:rsidR="00F669FE" w:rsidRPr="001C109E">
        <w:rPr>
          <w:rFonts w:ascii="Times New Roman" w:hAnsi="Times New Roman"/>
          <w:sz w:val="20"/>
          <w:szCs w:val="20"/>
        </w:rPr>
        <w:t xml:space="preserve"> </w:t>
      </w:r>
    </w:p>
    <w:p w14:paraId="79B2CD55" w14:textId="77777777" w:rsidR="00F949E3" w:rsidRDefault="00F949E3" w:rsidP="00B3444D">
      <w:pPr>
        <w:spacing w:after="0" w:line="240" w:lineRule="auto"/>
        <w:ind w:left="720" w:right="720"/>
        <w:jc w:val="both"/>
        <w:rPr>
          <w:rFonts w:ascii="Times New Roman" w:hAnsi="Times New Roman"/>
          <w:sz w:val="20"/>
          <w:szCs w:val="20"/>
        </w:rPr>
      </w:pPr>
    </w:p>
    <w:p w14:paraId="5B7C22D3" w14:textId="77777777" w:rsidR="00F949E3" w:rsidRPr="001C109E" w:rsidRDefault="00EA307D" w:rsidP="00B3444D">
      <w:pPr>
        <w:spacing w:after="0" w:line="240" w:lineRule="auto"/>
        <w:ind w:left="720" w:righ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Keyw</w:t>
      </w:r>
      <w:r w:rsidR="00F949E3">
        <w:rPr>
          <w:rFonts w:ascii="Times New Roman" w:hAnsi="Times New Roman"/>
          <w:b/>
          <w:sz w:val="20"/>
          <w:szCs w:val="20"/>
        </w:rPr>
        <w:t>ords</w:t>
      </w:r>
      <w:r w:rsidR="004A6B3C">
        <w:rPr>
          <w:rFonts w:ascii="Times New Roman" w:hAnsi="Times New Roman"/>
          <w:b/>
          <w:sz w:val="20"/>
          <w:szCs w:val="20"/>
        </w:rPr>
        <w:t>:</w:t>
      </w:r>
      <w:r w:rsidR="00F949E3">
        <w:rPr>
          <w:rFonts w:ascii="Times New Roman" w:hAnsi="Times New Roman"/>
          <w:b/>
          <w:sz w:val="20"/>
          <w:szCs w:val="20"/>
        </w:rPr>
        <w:t xml:space="preserve"> </w:t>
      </w:r>
      <w:r w:rsidR="00F949E3" w:rsidRPr="001C109E">
        <w:rPr>
          <w:rFonts w:ascii="Times New Roman" w:hAnsi="Times New Roman"/>
          <w:sz w:val="20"/>
          <w:szCs w:val="20"/>
        </w:rPr>
        <w:t>(Type Here)</w:t>
      </w:r>
    </w:p>
    <w:p w14:paraId="4450D6B0" w14:textId="77777777" w:rsidR="00F949E3" w:rsidRPr="001C109E" w:rsidRDefault="00F949E3" w:rsidP="00B3444D">
      <w:pPr>
        <w:spacing w:after="0" w:line="240" w:lineRule="auto"/>
        <w:ind w:left="720" w:right="720"/>
        <w:jc w:val="both"/>
        <w:rPr>
          <w:rFonts w:ascii="Times New Roman" w:hAnsi="Times New Roman"/>
          <w:sz w:val="20"/>
          <w:szCs w:val="20"/>
        </w:rPr>
      </w:pPr>
    </w:p>
    <w:p w14:paraId="6C48F633" w14:textId="77777777" w:rsidR="00B3444D" w:rsidRPr="00F949E3" w:rsidRDefault="00B3444D" w:rsidP="00B3444D">
      <w:pPr>
        <w:spacing w:after="0" w:line="240" w:lineRule="auto"/>
        <w:ind w:left="720" w:right="720"/>
        <w:jc w:val="both"/>
        <w:rPr>
          <w:rFonts w:ascii="Times New Roman" w:hAnsi="Times New Roman"/>
          <w:sz w:val="20"/>
          <w:szCs w:val="20"/>
        </w:rPr>
      </w:pPr>
    </w:p>
    <w:p w14:paraId="461A01AE" w14:textId="77777777" w:rsidR="00EA307D" w:rsidRDefault="00EA307D" w:rsidP="00EA307D">
      <w:pPr>
        <w:pStyle w:val="ListParagraph"/>
        <w:numPr>
          <w:ilvl w:val="0"/>
          <w:numId w:val="1"/>
        </w:numPr>
        <w:tabs>
          <w:tab w:val="left" w:pos="90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="003A432D" w:rsidRPr="00EA307D">
        <w:rPr>
          <w:rFonts w:ascii="Times New Roman" w:hAnsi="Times New Roman"/>
          <w:b/>
          <w:sz w:val="20"/>
          <w:szCs w:val="20"/>
        </w:rPr>
        <w:t>Introduction</w:t>
      </w:r>
      <w:r w:rsidR="00F949E3" w:rsidRPr="00EA307D">
        <w:rPr>
          <w:rFonts w:ascii="Times New Roman" w:hAnsi="Times New Roman"/>
          <w:b/>
          <w:sz w:val="20"/>
          <w:szCs w:val="20"/>
        </w:rPr>
        <w:t xml:space="preserve"> </w:t>
      </w:r>
    </w:p>
    <w:p w14:paraId="6EBF537D" w14:textId="77777777" w:rsidR="00EA307D" w:rsidRDefault="00EA307D" w:rsidP="00B3444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CF2D61A" w14:textId="77777777" w:rsidR="00F949E3" w:rsidRPr="003A432D" w:rsidRDefault="00F669FE" w:rsidP="00B344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F949E3" w:rsidRPr="003A432D">
        <w:rPr>
          <w:rFonts w:ascii="Times New Roman" w:hAnsi="Times New Roman"/>
          <w:sz w:val="20"/>
          <w:szCs w:val="20"/>
        </w:rPr>
        <w:t>Type Here</w:t>
      </w:r>
      <w:r>
        <w:rPr>
          <w:rFonts w:ascii="Times New Roman" w:hAnsi="Times New Roman"/>
          <w:sz w:val="20"/>
          <w:szCs w:val="20"/>
        </w:rPr>
        <w:t>)</w:t>
      </w:r>
    </w:p>
    <w:p w14:paraId="4B0C684E" w14:textId="77777777" w:rsidR="00F949E3" w:rsidRPr="003A432D" w:rsidRDefault="00F949E3" w:rsidP="00B344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60A4F67" w14:textId="77777777" w:rsidR="00F949E3" w:rsidRPr="003A432D" w:rsidRDefault="00F949E3" w:rsidP="003A43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494FECE" w14:textId="77777777" w:rsidR="00F949E3" w:rsidRPr="003A432D" w:rsidRDefault="00F949E3" w:rsidP="003A43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FFFD41" w14:textId="77777777" w:rsidR="00EA307D" w:rsidRDefault="00EA307D" w:rsidP="003A43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1A366FA" w14:textId="77777777" w:rsidR="00EA307D" w:rsidRPr="003A432D" w:rsidRDefault="00EA307D" w:rsidP="003A43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B25FCA" w14:textId="77777777" w:rsidR="00F949E3" w:rsidRPr="003A432D" w:rsidRDefault="00F949E3" w:rsidP="003A43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116920" w14:textId="77777777" w:rsidR="00EA307D" w:rsidRPr="00214E35" w:rsidRDefault="00EA307D" w:rsidP="003A432D">
      <w:pPr>
        <w:jc w:val="both"/>
        <w:rPr>
          <w:rFonts w:ascii="Times New Roman" w:hAnsi="Times New Roman"/>
          <w:b/>
          <w:sz w:val="20"/>
          <w:szCs w:val="20"/>
        </w:rPr>
      </w:pPr>
      <w:r w:rsidRPr="00214E35">
        <w:rPr>
          <w:rFonts w:ascii="Times New Roman" w:hAnsi="Times New Roman"/>
          <w:b/>
          <w:sz w:val="20"/>
          <w:szCs w:val="20"/>
        </w:rPr>
        <w:t>2….</w:t>
      </w:r>
      <w:r w:rsidRPr="00214E35">
        <w:rPr>
          <w:rFonts w:ascii="Times New Roman" w:hAnsi="Times New Roman"/>
          <w:b/>
          <w:sz w:val="20"/>
          <w:szCs w:val="20"/>
        </w:rPr>
        <w:tab/>
        <w:t>New Section</w:t>
      </w:r>
    </w:p>
    <w:p w14:paraId="18FAD8EE" w14:textId="77777777" w:rsidR="00EA307D" w:rsidRDefault="00214E35" w:rsidP="003A432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(Type Here)</w:t>
      </w:r>
    </w:p>
    <w:p w14:paraId="6A60CFF1" w14:textId="77777777" w:rsidR="00EA307D" w:rsidRDefault="00EA307D" w:rsidP="003A432D">
      <w:pPr>
        <w:jc w:val="both"/>
        <w:rPr>
          <w:rFonts w:ascii="Times New Roman" w:hAnsi="Times New Roman"/>
          <w:sz w:val="20"/>
          <w:szCs w:val="20"/>
        </w:rPr>
      </w:pPr>
    </w:p>
    <w:p w14:paraId="1F163435" w14:textId="77777777" w:rsidR="00EA307D" w:rsidRDefault="00EA307D" w:rsidP="003A432D">
      <w:pPr>
        <w:jc w:val="both"/>
        <w:rPr>
          <w:rFonts w:ascii="Times New Roman" w:hAnsi="Times New Roman"/>
          <w:sz w:val="20"/>
          <w:szCs w:val="20"/>
        </w:rPr>
      </w:pPr>
    </w:p>
    <w:p w14:paraId="31DD9F0F" w14:textId="77777777" w:rsidR="00EA307D" w:rsidRDefault="00EA307D" w:rsidP="003A432D">
      <w:pPr>
        <w:jc w:val="both"/>
        <w:rPr>
          <w:rFonts w:ascii="Times New Roman" w:hAnsi="Times New Roman"/>
          <w:sz w:val="20"/>
          <w:szCs w:val="20"/>
        </w:rPr>
      </w:pPr>
    </w:p>
    <w:p w14:paraId="1E2BD912" w14:textId="77777777" w:rsidR="00EA307D" w:rsidRDefault="00EA307D" w:rsidP="003A432D">
      <w:pPr>
        <w:jc w:val="both"/>
        <w:rPr>
          <w:rFonts w:ascii="Times New Roman" w:hAnsi="Times New Roman"/>
          <w:sz w:val="20"/>
          <w:szCs w:val="20"/>
        </w:rPr>
      </w:pPr>
    </w:p>
    <w:p w14:paraId="13333A1E" w14:textId="77777777" w:rsidR="00A923AA" w:rsidRPr="00214E35" w:rsidRDefault="00EA307D" w:rsidP="003A432D">
      <w:pPr>
        <w:jc w:val="both"/>
        <w:rPr>
          <w:rFonts w:ascii="Times New Roman" w:hAnsi="Times New Roman"/>
          <w:b/>
          <w:sz w:val="20"/>
          <w:szCs w:val="20"/>
        </w:rPr>
      </w:pPr>
      <w:r w:rsidRPr="00214E35">
        <w:rPr>
          <w:rFonts w:ascii="Times New Roman" w:hAnsi="Times New Roman"/>
          <w:b/>
          <w:sz w:val="20"/>
          <w:szCs w:val="20"/>
        </w:rPr>
        <w:t>3…..</w:t>
      </w:r>
      <w:r w:rsidRPr="00214E35">
        <w:rPr>
          <w:rFonts w:ascii="Times New Roman" w:hAnsi="Times New Roman"/>
          <w:b/>
          <w:sz w:val="20"/>
          <w:szCs w:val="20"/>
        </w:rPr>
        <w:tab/>
        <w:t>New</w:t>
      </w:r>
      <w:r w:rsidR="00A923AA" w:rsidRPr="00214E35">
        <w:rPr>
          <w:rFonts w:ascii="Times New Roman" w:hAnsi="Times New Roman"/>
          <w:b/>
          <w:sz w:val="20"/>
          <w:szCs w:val="20"/>
        </w:rPr>
        <w:t xml:space="preserve"> </w:t>
      </w:r>
      <w:r w:rsidRPr="00214E35">
        <w:rPr>
          <w:rFonts w:ascii="Times New Roman" w:hAnsi="Times New Roman"/>
          <w:b/>
          <w:sz w:val="20"/>
          <w:szCs w:val="20"/>
        </w:rPr>
        <w:t>Section</w:t>
      </w:r>
    </w:p>
    <w:p w14:paraId="2F495BAE" w14:textId="77777777" w:rsidR="00214E35" w:rsidRDefault="00214E35" w:rsidP="00214E3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(Type Here) </w:t>
      </w:r>
    </w:p>
    <w:p w14:paraId="2C4EE054" w14:textId="77777777" w:rsidR="003A432D" w:rsidRPr="003A432D" w:rsidRDefault="003A432D" w:rsidP="003A432D">
      <w:pPr>
        <w:jc w:val="both"/>
        <w:rPr>
          <w:rFonts w:ascii="Times New Roman" w:hAnsi="Times New Roman"/>
          <w:sz w:val="20"/>
          <w:szCs w:val="20"/>
        </w:rPr>
      </w:pPr>
      <w:r w:rsidRPr="003A432D">
        <w:rPr>
          <w:rFonts w:ascii="Times New Roman" w:hAnsi="Times New Roman"/>
          <w:sz w:val="20"/>
          <w:szCs w:val="20"/>
        </w:rPr>
        <w:br w:type="page"/>
      </w:r>
    </w:p>
    <w:p w14:paraId="6900C03E" w14:textId="77777777" w:rsidR="003A432D" w:rsidRDefault="003A432D" w:rsidP="003A43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DC0089" w14:textId="77777777" w:rsidR="003A432D" w:rsidRDefault="00EA307D" w:rsidP="00B3444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</w:t>
      </w:r>
      <w:r>
        <w:rPr>
          <w:rFonts w:ascii="Times New Roman" w:hAnsi="Times New Roman"/>
          <w:b/>
          <w:sz w:val="20"/>
          <w:szCs w:val="20"/>
        </w:rPr>
        <w:tab/>
      </w:r>
      <w:r w:rsidR="00B3444D" w:rsidRPr="00B3444D">
        <w:rPr>
          <w:rFonts w:ascii="Times New Roman" w:hAnsi="Times New Roman"/>
          <w:b/>
          <w:sz w:val="20"/>
          <w:szCs w:val="20"/>
        </w:rPr>
        <w:t>Conclusion</w:t>
      </w:r>
      <w:r w:rsidR="003A432D">
        <w:rPr>
          <w:rFonts w:ascii="Times New Roman" w:hAnsi="Times New Roman"/>
          <w:b/>
          <w:sz w:val="20"/>
          <w:szCs w:val="20"/>
        </w:rPr>
        <w:t xml:space="preserve"> </w:t>
      </w:r>
    </w:p>
    <w:p w14:paraId="7F0D64D4" w14:textId="77777777" w:rsidR="003A432D" w:rsidRPr="003A432D" w:rsidRDefault="003A432D" w:rsidP="00B344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E209C8" w14:textId="77777777" w:rsidR="00F949E3" w:rsidRPr="003A432D" w:rsidRDefault="003A432D" w:rsidP="00B344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432D">
        <w:rPr>
          <w:rFonts w:ascii="Times New Roman" w:hAnsi="Times New Roman"/>
          <w:sz w:val="20"/>
          <w:szCs w:val="20"/>
        </w:rPr>
        <w:t>(Type Here)</w:t>
      </w:r>
    </w:p>
    <w:p w14:paraId="5D9E25BB" w14:textId="77777777" w:rsidR="003A432D" w:rsidRPr="003A432D" w:rsidRDefault="003A432D" w:rsidP="00B344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71A5C3D" w14:textId="77777777" w:rsidR="003A432D" w:rsidRPr="003A432D" w:rsidRDefault="003A432D" w:rsidP="00B344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95159D0" w14:textId="77777777" w:rsidR="003A432D" w:rsidRPr="003A432D" w:rsidRDefault="003A432D" w:rsidP="00B344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EF6F9B" w14:textId="77777777" w:rsidR="003A432D" w:rsidRPr="003A432D" w:rsidRDefault="003A432D" w:rsidP="00B344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C996E7E" w14:textId="77777777" w:rsidR="003A432D" w:rsidRPr="003A432D" w:rsidRDefault="003A432D" w:rsidP="00B344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30A1E1" w14:textId="77777777" w:rsidR="003A432D" w:rsidRPr="003A432D" w:rsidRDefault="003A432D" w:rsidP="00B344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5BF00DF" w14:textId="77777777" w:rsidR="003A432D" w:rsidRPr="003A432D" w:rsidRDefault="003A432D" w:rsidP="00B344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B910D1C" w14:textId="77777777" w:rsidR="003A432D" w:rsidRPr="003A432D" w:rsidRDefault="003A432D" w:rsidP="00B344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B09116" w14:textId="77777777" w:rsidR="003A432D" w:rsidRPr="003A432D" w:rsidRDefault="003A432D" w:rsidP="00B344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BACF62" w14:textId="77777777" w:rsidR="003A432D" w:rsidRPr="003A432D" w:rsidRDefault="003A432D" w:rsidP="00B344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B2CCFF" w14:textId="77777777" w:rsidR="003A432D" w:rsidRPr="003A432D" w:rsidRDefault="003A432D" w:rsidP="00B344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6F5024" w14:textId="77777777" w:rsidR="003A432D" w:rsidRPr="003A432D" w:rsidRDefault="003A432D" w:rsidP="00B344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625881" w14:textId="77777777" w:rsidR="003A432D" w:rsidRPr="003A432D" w:rsidRDefault="003A432D" w:rsidP="00B344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EA4E7E" w14:textId="77777777" w:rsidR="003A432D" w:rsidRPr="003A432D" w:rsidRDefault="003A432D" w:rsidP="00B344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0D1F48A" w14:textId="77777777" w:rsidR="003A432D" w:rsidRPr="003A432D" w:rsidRDefault="003A432D" w:rsidP="00B344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19F37E2" w14:textId="77777777" w:rsidR="003A432D" w:rsidRDefault="00EA307D" w:rsidP="00B3444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</w:t>
      </w:r>
      <w:r>
        <w:rPr>
          <w:rFonts w:ascii="Times New Roman" w:hAnsi="Times New Roman"/>
          <w:b/>
          <w:sz w:val="20"/>
          <w:szCs w:val="20"/>
        </w:rPr>
        <w:tab/>
      </w:r>
      <w:r w:rsidR="003A432D">
        <w:rPr>
          <w:rFonts w:ascii="Times New Roman" w:hAnsi="Times New Roman"/>
          <w:b/>
          <w:sz w:val="20"/>
          <w:szCs w:val="20"/>
        </w:rPr>
        <w:t>Acknowledgments</w:t>
      </w:r>
    </w:p>
    <w:p w14:paraId="642FCC90" w14:textId="77777777" w:rsidR="003A432D" w:rsidRDefault="003A432D" w:rsidP="00B3444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8C7ACFF" w14:textId="2933DDBB" w:rsidR="00D31C6A" w:rsidRDefault="00E8200B" w:rsidP="00E820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200B">
        <w:rPr>
          <w:rFonts w:ascii="Times New Roman" w:hAnsi="Times New Roman"/>
          <w:sz w:val="20"/>
          <w:szCs w:val="20"/>
        </w:rPr>
        <w:t>This work is supported by the U</w:t>
      </w:r>
      <w:r>
        <w:rPr>
          <w:rFonts w:ascii="Times New Roman" w:hAnsi="Times New Roman"/>
          <w:sz w:val="20"/>
          <w:szCs w:val="20"/>
        </w:rPr>
        <w:t>.</w:t>
      </w:r>
      <w:r w:rsidRPr="00E8200B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.</w:t>
      </w:r>
      <w:r w:rsidRPr="00E8200B">
        <w:rPr>
          <w:rFonts w:ascii="Times New Roman" w:hAnsi="Times New Roman"/>
          <w:sz w:val="20"/>
          <w:szCs w:val="20"/>
        </w:rPr>
        <w:t xml:space="preserve"> National Science Foundation under grant number OIA-1946231 and the Louisiana Board of Regents for the Louisiana Materials Design Alliance (LAMDA).</w:t>
      </w:r>
      <w:r w:rsidR="00781890">
        <w:rPr>
          <w:rFonts w:ascii="Times New Roman" w:hAnsi="Times New Roman"/>
          <w:sz w:val="20"/>
          <w:szCs w:val="20"/>
        </w:rPr>
        <w:t xml:space="preserve"> </w:t>
      </w:r>
    </w:p>
    <w:p w14:paraId="3F446FB4" w14:textId="77777777" w:rsidR="00D31C6A" w:rsidRDefault="00D31C6A" w:rsidP="00E820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7E27A7" w14:textId="77777777" w:rsidR="00B3444D" w:rsidRPr="003A432D" w:rsidRDefault="00781890" w:rsidP="00E820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Add additional acknowledgments as appropriate.  </w:t>
      </w:r>
    </w:p>
    <w:p w14:paraId="65C414A5" w14:textId="77777777" w:rsidR="00B3444D" w:rsidRDefault="00B3444D" w:rsidP="00B344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E58FC1F" w14:textId="77777777" w:rsidR="003A432D" w:rsidRDefault="003A432D" w:rsidP="00B344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CD069B" w14:textId="77777777" w:rsidR="003A432D" w:rsidRDefault="003A432D" w:rsidP="00B344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833DE1" w14:textId="77777777" w:rsidR="003A432D" w:rsidRDefault="003A432D" w:rsidP="00B344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FE9A4DA" w14:textId="77777777" w:rsidR="003A432D" w:rsidRDefault="003A432D" w:rsidP="00B344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165F6F1" w14:textId="77777777" w:rsidR="003A432D" w:rsidRDefault="003A432D" w:rsidP="00B344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FBF5AC9" w14:textId="77777777" w:rsidR="003A432D" w:rsidRDefault="003A432D" w:rsidP="00B344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B0AA5B1" w14:textId="77777777" w:rsidR="003A432D" w:rsidRDefault="003A432D" w:rsidP="00B344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2833485" w14:textId="77777777" w:rsidR="003A432D" w:rsidRDefault="00EA307D" w:rsidP="00B3444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6.</w:t>
      </w:r>
      <w:r>
        <w:rPr>
          <w:rFonts w:ascii="Times New Roman" w:hAnsi="Times New Roman"/>
          <w:b/>
          <w:sz w:val="20"/>
          <w:szCs w:val="20"/>
        </w:rPr>
        <w:tab/>
      </w:r>
      <w:r w:rsidR="003A432D" w:rsidRPr="003A432D">
        <w:rPr>
          <w:rFonts w:ascii="Times New Roman" w:hAnsi="Times New Roman"/>
          <w:b/>
          <w:sz w:val="20"/>
          <w:szCs w:val="20"/>
        </w:rPr>
        <w:t>References</w:t>
      </w:r>
    </w:p>
    <w:p w14:paraId="6E829526" w14:textId="77777777" w:rsidR="003A432D" w:rsidRDefault="003A432D" w:rsidP="00B344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A0D3E9" w14:textId="77777777" w:rsidR="003A432D" w:rsidRDefault="00A34B39" w:rsidP="00B344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</w:t>
      </w:r>
      <w:r w:rsidR="00477D3F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] References must be sequential </w:t>
      </w:r>
    </w:p>
    <w:p w14:paraId="0EEE43ED" w14:textId="77777777" w:rsidR="00477D3F" w:rsidRPr="003A432D" w:rsidRDefault="00A34B39" w:rsidP="00B344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[2]</w:t>
      </w:r>
      <w:r w:rsidR="00477D3F">
        <w:rPr>
          <w:rFonts w:ascii="Times New Roman" w:hAnsi="Times New Roman"/>
          <w:sz w:val="20"/>
          <w:szCs w:val="20"/>
        </w:rPr>
        <w:t xml:space="preserve"> References must be sequential </w:t>
      </w:r>
    </w:p>
    <w:sectPr w:rsidR="00477D3F" w:rsidRPr="003A432D" w:rsidSect="006B7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0" w:right="1541" w:bottom="2880" w:left="154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D96CC" w14:textId="77777777" w:rsidR="006B7808" w:rsidRDefault="006B7808" w:rsidP="00426727">
      <w:pPr>
        <w:spacing w:after="0" w:line="240" w:lineRule="auto"/>
      </w:pPr>
      <w:r>
        <w:separator/>
      </w:r>
    </w:p>
  </w:endnote>
  <w:endnote w:type="continuationSeparator" w:id="0">
    <w:p w14:paraId="3F53B115" w14:textId="77777777" w:rsidR="006B7808" w:rsidRDefault="006B7808" w:rsidP="0042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AA772" w14:textId="77777777" w:rsidR="00905892" w:rsidRDefault="009058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457CA" w14:textId="77777777" w:rsidR="00905892" w:rsidRDefault="009058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0576" w14:textId="77777777" w:rsidR="00905892" w:rsidRDefault="00905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D16DA" w14:textId="77777777" w:rsidR="006B7808" w:rsidRDefault="006B7808" w:rsidP="00426727">
      <w:pPr>
        <w:spacing w:after="0" w:line="240" w:lineRule="auto"/>
      </w:pPr>
      <w:r>
        <w:separator/>
      </w:r>
    </w:p>
  </w:footnote>
  <w:footnote w:type="continuationSeparator" w:id="0">
    <w:p w14:paraId="7DB0BCA7" w14:textId="77777777" w:rsidR="006B7808" w:rsidRDefault="006B7808" w:rsidP="00426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1A73B" w14:textId="77777777" w:rsidR="00905892" w:rsidRDefault="009058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7C9D9" w14:textId="78DB9EDC" w:rsidR="00426727" w:rsidRDefault="00426727" w:rsidP="00426727">
    <w:pPr>
      <w:pStyle w:val="Header"/>
      <w:jc w:val="center"/>
      <w:rPr>
        <w:rFonts w:ascii="Times New Roman" w:hAnsi="Times New Roman"/>
        <w:i/>
        <w:sz w:val="20"/>
        <w:szCs w:val="20"/>
      </w:rPr>
    </w:pPr>
    <w:r w:rsidRPr="00426727">
      <w:rPr>
        <w:rFonts w:ascii="Times New Roman" w:hAnsi="Times New Roman"/>
        <w:i/>
        <w:sz w:val="20"/>
        <w:szCs w:val="20"/>
      </w:rPr>
      <w:t xml:space="preserve">Proceedings of Louisiana EPSCoR RII </w:t>
    </w:r>
    <w:r w:rsidR="00E8200B">
      <w:rPr>
        <w:rFonts w:ascii="Times New Roman" w:hAnsi="Times New Roman"/>
        <w:i/>
        <w:sz w:val="20"/>
        <w:szCs w:val="20"/>
      </w:rPr>
      <w:t>LAMDA</w:t>
    </w:r>
    <w:r w:rsidR="009227A3">
      <w:rPr>
        <w:rFonts w:ascii="Times New Roman" w:hAnsi="Times New Roman"/>
        <w:i/>
        <w:sz w:val="20"/>
        <w:szCs w:val="20"/>
      </w:rPr>
      <w:t xml:space="preserve"> </w:t>
    </w:r>
    <w:r w:rsidR="0080429D">
      <w:rPr>
        <w:rFonts w:ascii="Times New Roman" w:hAnsi="Times New Roman"/>
        <w:i/>
        <w:sz w:val="20"/>
        <w:szCs w:val="20"/>
      </w:rPr>
      <w:t>20</w:t>
    </w:r>
    <w:r w:rsidR="00905892">
      <w:rPr>
        <w:rFonts w:ascii="Times New Roman" w:hAnsi="Times New Roman"/>
        <w:i/>
        <w:sz w:val="20"/>
        <w:szCs w:val="20"/>
      </w:rPr>
      <w:t>24</w:t>
    </w:r>
    <w:r w:rsidRPr="00426727">
      <w:rPr>
        <w:rFonts w:ascii="Times New Roman" w:hAnsi="Times New Roman"/>
        <w:i/>
        <w:sz w:val="20"/>
        <w:szCs w:val="20"/>
      </w:rPr>
      <w:t xml:space="preserve"> Symposium</w:t>
    </w:r>
  </w:p>
  <w:p w14:paraId="73B75AFA" w14:textId="77777777" w:rsidR="00F66FFC" w:rsidRDefault="00F66FFC" w:rsidP="00426727">
    <w:pPr>
      <w:pStyle w:val="Header"/>
      <w:jc w:val="center"/>
      <w:rPr>
        <w:rFonts w:ascii="Times New Roman" w:hAnsi="Times New Roman"/>
        <w:i/>
        <w:sz w:val="20"/>
        <w:szCs w:val="20"/>
      </w:rPr>
    </w:pPr>
  </w:p>
  <w:p w14:paraId="5C2A1E28" w14:textId="77777777" w:rsidR="00977940" w:rsidRDefault="00977940" w:rsidP="00977940">
    <w:pPr>
      <w:pStyle w:val="Header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Requirements:</w:t>
    </w:r>
  </w:p>
  <w:p w14:paraId="56D3CFC1" w14:textId="37EFF776" w:rsidR="00977940" w:rsidRPr="003E303F" w:rsidRDefault="00977940" w:rsidP="00977940">
    <w:pPr>
      <w:pStyle w:val="Header"/>
      <w:jc w:val="center"/>
      <w:rPr>
        <w:rFonts w:ascii="Times New Roman" w:hAnsi="Times New Roman"/>
        <w:b/>
        <w:szCs w:val="28"/>
      </w:rPr>
    </w:pPr>
    <w:r w:rsidRPr="003E303F">
      <w:rPr>
        <w:rFonts w:ascii="Times New Roman" w:hAnsi="Times New Roman"/>
        <w:b/>
        <w:szCs w:val="28"/>
      </w:rPr>
      <w:t>Must be 4 pages in length - no more</w:t>
    </w:r>
    <w:r w:rsidR="003D63F6">
      <w:rPr>
        <w:rFonts w:ascii="Times New Roman" w:hAnsi="Times New Roman"/>
        <w:b/>
        <w:szCs w:val="28"/>
      </w:rPr>
      <w:t>,</w:t>
    </w:r>
    <w:r w:rsidRPr="003E303F">
      <w:rPr>
        <w:rFonts w:ascii="Times New Roman" w:hAnsi="Times New Roman"/>
        <w:b/>
        <w:szCs w:val="28"/>
      </w:rPr>
      <w:t xml:space="preserve"> no less</w:t>
    </w:r>
    <w:r>
      <w:rPr>
        <w:rFonts w:ascii="Times New Roman" w:hAnsi="Times New Roman"/>
        <w:b/>
        <w:szCs w:val="28"/>
      </w:rPr>
      <w:t xml:space="preserve">. Body text </w:t>
    </w:r>
    <w:r w:rsidR="00DE1966">
      <w:rPr>
        <w:rFonts w:ascii="Times New Roman" w:hAnsi="Times New Roman"/>
        <w:b/>
        <w:szCs w:val="28"/>
      </w:rPr>
      <w:t xml:space="preserve">font </w:t>
    </w:r>
    <w:r>
      <w:rPr>
        <w:rFonts w:ascii="Times New Roman" w:hAnsi="Times New Roman"/>
        <w:b/>
        <w:szCs w:val="28"/>
      </w:rPr>
      <w:t xml:space="preserve">10pt </w:t>
    </w:r>
    <w:r w:rsidR="00DE1966">
      <w:rPr>
        <w:rFonts w:ascii="Times New Roman" w:hAnsi="Times New Roman"/>
        <w:b/>
        <w:szCs w:val="28"/>
      </w:rPr>
      <w:t>Times New Roman</w:t>
    </w:r>
    <w:r>
      <w:rPr>
        <w:rFonts w:ascii="Times New Roman" w:hAnsi="Times New Roman"/>
        <w:b/>
        <w:szCs w:val="28"/>
      </w:rPr>
      <w:t>.</w:t>
    </w:r>
  </w:p>
  <w:p w14:paraId="16D5F62F" w14:textId="70AD6C55" w:rsidR="00977940" w:rsidRPr="00E8200B" w:rsidRDefault="00977940" w:rsidP="00977940">
    <w:pPr>
      <w:pStyle w:val="Header"/>
      <w:jc w:val="center"/>
      <w:rPr>
        <w:rFonts w:ascii="Times New Roman" w:hAnsi="Times New Roman"/>
        <w:b/>
        <w:color w:val="FF0000"/>
        <w:szCs w:val="28"/>
      </w:rPr>
    </w:pPr>
    <w:r w:rsidRPr="00E8200B">
      <w:rPr>
        <w:rFonts w:ascii="Times New Roman" w:hAnsi="Times New Roman"/>
        <w:b/>
        <w:color w:val="C00000"/>
        <w:szCs w:val="28"/>
      </w:rPr>
      <w:t>Margins must be: 2” top and bottom; 1.07” on</w:t>
    </w:r>
    <w:r w:rsidR="00F306DC" w:rsidRPr="00E8200B">
      <w:rPr>
        <w:rFonts w:ascii="Times New Roman" w:hAnsi="Times New Roman"/>
        <w:b/>
        <w:color w:val="C00000"/>
        <w:szCs w:val="28"/>
      </w:rPr>
      <w:t xml:space="preserve"> both</w:t>
    </w:r>
    <w:r w:rsidRPr="00E8200B">
      <w:rPr>
        <w:rFonts w:ascii="Times New Roman" w:hAnsi="Times New Roman"/>
        <w:b/>
        <w:color w:val="C00000"/>
        <w:szCs w:val="28"/>
      </w:rPr>
      <w:t xml:space="preserve"> sides.</w:t>
    </w:r>
  </w:p>
  <w:p w14:paraId="29521F19" w14:textId="34AF6BAF" w:rsidR="00977940" w:rsidRPr="003E303F" w:rsidRDefault="00977940" w:rsidP="00977940">
    <w:pPr>
      <w:pStyle w:val="Header"/>
      <w:jc w:val="center"/>
      <w:rPr>
        <w:rFonts w:ascii="Times New Roman" w:hAnsi="Times New Roman"/>
        <w:b/>
        <w:szCs w:val="28"/>
      </w:rPr>
    </w:pPr>
    <w:r>
      <w:rPr>
        <w:rFonts w:ascii="Times New Roman" w:hAnsi="Times New Roman"/>
        <w:b/>
        <w:szCs w:val="28"/>
      </w:rPr>
      <w:t xml:space="preserve">Must have the </w:t>
    </w:r>
    <w:r w:rsidRPr="003E303F">
      <w:rPr>
        <w:rFonts w:ascii="Times New Roman" w:hAnsi="Times New Roman"/>
        <w:b/>
        <w:szCs w:val="28"/>
      </w:rPr>
      <w:t>sections</w:t>
    </w:r>
    <w:r>
      <w:rPr>
        <w:rFonts w:ascii="Times New Roman" w:hAnsi="Times New Roman"/>
        <w:b/>
        <w:szCs w:val="28"/>
      </w:rPr>
      <w:t xml:space="preserve"> shown in this template.</w:t>
    </w:r>
    <w:r w:rsidR="00E8200B">
      <w:rPr>
        <w:rFonts w:ascii="Times New Roman" w:hAnsi="Times New Roman"/>
        <w:b/>
        <w:szCs w:val="28"/>
      </w:rPr>
      <w:t xml:space="preserve"> </w:t>
    </w:r>
    <w:r w:rsidR="00E8200B" w:rsidRPr="003E303F">
      <w:rPr>
        <w:rFonts w:ascii="Times New Roman" w:hAnsi="Times New Roman"/>
        <w:b/>
        <w:szCs w:val="28"/>
      </w:rPr>
      <w:t xml:space="preserve">Microsoft Word </w:t>
    </w:r>
    <w:r w:rsidR="00E8200B">
      <w:rPr>
        <w:rFonts w:ascii="Times New Roman" w:hAnsi="Times New Roman"/>
        <w:b/>
        <w:szCs w:val="28"/>
      </w:rPr>
      <w:t xml:space="preserve">and/or </w:t>
    </w:r>
    <w:r w:rsidR="00E8200B" w:rsidRPr="003E303F">
      <w:rPr>
        <w:rFonts w:ascii="Times New Roman" w:hAnsi="Times New Roman"/>
        <w:b/>
        <w:szCs w:val="28"/>
      </w:rPr>
      <w:t>PDF</w:t>
    </w:r>
    <w:r w:rsidR="00E8200B">
      <w:rPr>
        <w:rFonts w:ascii="Times New Roman" w:hAnsi="Times New Roman"/>
        <w:b/>
        <w:szCs w:val="28"/>
      </w:rPr>
      <w:t>.</w:t>
    </w:r>
  </w:p>
  <w:p w14:paraId="4E7FDA7F" w14:textId="36B62ED8" w:rsidR="00977940" w:rsidRPr="003E303F" w:rsidRDefault="00E8200B" w:rsidP="00977940">
    <w:pPr>
      <w:pStyle w:val="Header"/>
      <w:jc w:val="center"/>
      <w:rPr>
        <w:rFonts w:ascii="Times New Roman" w:hAnsi="Times New Roman"/>
        <w:b/>
        <w:szCs w:val="28"/>
      </w:rPr>
    </w:pPr>
    <w:r>
      <w:rPr>
        <w:rFonts w:ascii="Times New Roman" w:hAnsi="Times New Roman"/>
        <w:b/>
        <w:szCs w:val="28"/>
      </w:rPr>
      <w:t>E-mail to</w:t>
    </w:r>
    <w:r w:rsidR="00905892">
      <w:rPr>
        <w:rFonts w:ascii="Times New Roman" w:hAnsi="Times New Roman"/>
        <w:b/>
        <w:szCs w:val="28"/>
      </w:rPr>
      <w:t xml:space="preserve"> </w:t>
    </w:r>
    <w:hyperlink r:id="rId1" w:history="1">
      <w:r w:rsidR="00905892" w:rsidRPr="00E54AB7">
        <w:rPr>
          <w:rStyle w:val="Hyperlink"/>
          <w:rFonts w:ascii="Times New Roman" w:hAnsi="Times New Roman"/>
          <w:b/>
          <w:szCs w:val="28"/>
        </w:rPr>
        <w:t>shannon.domingue@laregents.edu</w:t>
      </w:r>
    </w:hyperlink>
    <w:r w:rsidR="00905892">
      <w:rPr>
        <w:rFonts w:ascii="Times New Roman" w:hAnsi="Times New Roman"/>
        <w:b/>
        <w:szCs w:val="28"/>
      </w:rPr>
      <w:t xml:space="preserve"> </w:t>
    </w:r>
    <w:r>
      <w:rPr>
        <w:rFonts w:ascii="Times New Roman" w:hAnsi="Times New Roman"/>
        <w:b/>
        <w:szCs w:val="28"/>
      </w:rPr>
      <w:t>b</w:t>
    </w:r>
    <w:r w:rsidR="006B1F67">
      <w:rPr>
        <w:rFonts w:ascii="Times New Roman" w:hAnsi="Times New Roman"/>
        <w:b/>
        <w:szCs w:val="28"/>
      </w:rPr>
      <w:t>y</w:t>
    </w:r>
    <w:r>
      <w:rPr>
        <w:rFonts w:ascii="Times New Roman" w:hAnsi="Times New Roman"/>
        <w:b/>
        <w:szCs w:val="28"/>
      </w:rPr>
      <w:t xml:space="preserve"> </w:t>
    </w:r>
    <w:r w:rsidR="00905892">
      <w:rPr>
        <w:rFonts w:ascii="Times New Roman" w:hAnsi="Times New Roman"/>
        <w:b/>
        <w:szCs w:val="28"/>
      </w:rPr>
      <w:t>July 15</w:t>
    </w:r>
    <w:r>
      <w:rPr>
        <w:rFonts w:ascii="Times New Roman" w:hAnsi="Times New Roman"/>
        <w:b/>
        <w:szCs w:val="28"/>
      </w:rPr>
      <w:t>.</w:t>
    </w:r>
  </w:p>
  <w:p w14:paraId="19EE20DE" w14:textId="77777777" w:rsidR="00426727" w:rsidRPr="00426727" w:rsidRDefault="00426727">
    <w:pPr>
      <w:pStyle w:val="Header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58396" w14:textId="77777777" w:rsidR="00905892" w:rsidRDefault="00905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9020E"/>
    <w:multiLevelType w:val="hybridMultilevel"/>
    <w:tmpl w:val="ECA0709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5135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14"/>
    <w:rsid w:val="0001422C"/>
    <w:rsid w:val="00082E5E"/>
    <w:rsid w:val="000A19C5"/>
    <w:rsid w:val="000E58D6"/>
    <w:rsid w:val="00112614"/>
    <w:rsid w:val="001C109E"/>
    <w:rsid w:val="00214E35"/>
    <w:rsid w:val="002666A9"/>
    <w:rsid w:val="00373B23"/>
    <w:rsid w:val="003A432D"/>
    <w:rsid w:val="003D63F6"/>
    <w:rsid w:val="003E303F"/>
    <w:rsid w:val="003F48BD"/>
    <w:rsid w:val="00424372"/>
    <w:rsid w:val="00426727"/>
    <w:rsid w:val="00455D6E"/>
    <w:rsid w:val="00477D3F"/>
    <w:rsid w:val="004A6B3C"/>
    <w:rsid w:val="004B2720"/>
    <w:rsid w:val="004B4AE4"/>
    <w:rsid w:val="00533053"/>
    <w:rsid w:val="00590B62"/>
    <w:rsid w:val="005C3500"/>
    <w:rsid w:val="005F7931"/>
    <w:rsid w:val="006B1F67"/>
    <w:rsid w:val="006B7808"/>
    <w:rsid w:val="006F1CF7"/>
    <w:rsid w:val="0073524C"/>
    <w:rsid w:val="00781890"/>
    <w:rsid w:val="0080429D"/>
    <w:rsid w:val="00820011"/>
    <w:rsid w:val="008308C9"/>
    <w:rsid w:val="00830DA7"/>
    <w:rsid w:val="008452C8"/>
    <w:rsid w:val="008F2AFC"/>
    <w:rsid w:val="00905892"/>
    <w:rsid w:val="009227A3"/>
    <w:rsid w:val="00972A44"/>
    <w:rsid w:val="00977940"/>
    <w:rsid w:val="00A34B39"/>
    <w:rsid w:val="00A60471"/>
    <w:rsid w:val="00A759E3"/>
    <w:rsid w:val="00A923AA"/>
    <w:rsid w:val="00B17A8E"/>
    <w:rsid w:val="00B239E0"/>
    <w:rsid w:val="00B3444D"/>
    <w:rsid w:val="00BC3134"/>
    <w:rsid w:val="00C1033C"/>
    <w:rsid w:val="00C56412"/>
    <w:rsid w:val="00C6201A"/>
    <w:rsid w:val="00CB2480"/>
    <w:rsid w:val="00D043D2"/>
    <w:rsid w:val="00D31C6A"/>
    <w:rsid w:val="00D41118"/>
    <w:rsid w:val="00D658B7"/>
    <w:rsid w:val="00DD4945"/>
    <w:rsid w:val="00DE1966"/>
    <w:rsid w:val="00DE32C4"/>
    <w:rsid w:val="00E2611A"/>
    <w:rsid w:val="00E8200B"/>
    <w:rsid w:val="00EA307D"/>
    <w:rsid w:val="00ED7EBD"/>
    <w:rsid w:val="00F303FA"/>
    <w:rsid w:val="00F306DC"/>
    <w:rsid w:val="00F669FE"/>
    <w:rsid w:val="00F66FFC"/>
    <w:rsid w:val="00F949E3"/>
    <w:rsid w:val="00FA034D"/>
    <w:rsid w:val="00FB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061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620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727"/>
  </w:style>
  <w:style w:type="paragraph" w:styleId="Footer">
    <w:name w:val="footer"/>
    <w:basedOn w:val="Normal"/>
    <w:link w:val="FooterChar"/>
    <w:uiPriority w:val="99"/>
    <w:unhideWhenUsed/>
    <w:rsid w:val="00426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727"/>
  </w:style>
  <w:style w:type="paragraph" w:styleId="BalloonText">
    <w:name w:val="Balloon Text"/>
    <w:basedOn w:val="Normal"/>
    <w:link w:val="BalloonTextChar"/>
    <w:uiPriority w:val="99"/>
    <w:semiHidden/>
    <w:unhideWhenUsed/>
    <w:rsid w:val="0042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67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30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20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82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hannon.domingue@laregents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jernigan\AppData\Local\Microsoft\Windows\Temporary%20Internet%20Files\Content.Outlook\EKEIR1NO\2014%20Symposium%20Proceeding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89483-D2AC-4BC1-9A2B-CA67C723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 Symposium Proceedings Template</Template>
  <TotalTime>5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Board of Regents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Jernigan</dc:creator>
  <cp:lastModifiedBy>Shannon Domingue</cp:lastModifiedBy>
  <cp:revision>6</cp:revision>
  <cp:lastPrinted>2010-04-27T18:45:00Z</cp:lastPrinted>
  <dcterms:created xsi:type="dcterms:W3CDTF">2021-07-06T14:46:00Z</dcterms:created>
  <dcterms:modified xsi:type="dcterms:W3CDTF">2024-04-19T16:34:00Z</dcterms:modified>
</cp:coreProperties>
</file>